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8BA7" w14:textId="77777777" w:rsidR="00BB62BA" w:rsidRPr="00CA3166" w:rsidRDefault="00BB62BA" w:rsidP="00BB62BA">
      <w:pPr>
        <w:pStyle w:val="StileGiuse"/>
        <w:rPr>
          <w:b/>
          <w:bCs/>
        </w:rPr>
      </w:pPr>
      <w:r w:rsidRPr="00CA3166">
        <w:rPr>
          <w:b/>
          <w:bCs/>
        </w:rPr>
        <w:t>MODULO RICHIESTA DEROGA AL LIMITE DI ASSENZA DEGLI ALUNNI</w:t>
      </w:r>
    </w:p>
    <w:p w14:paraId="076360EF" w14:textId="77777777" w:rsidR="00BB62BA" w:rsidRDefault="00BB62BA" w:rsidP="00BB62BA">
      <w:pPr>
        <w:pStyle w:val="StileGiuse"/>
      </w:pPr>
    </w:p>
    <w:p w14:paraId="0A8A6D72" w14:textId="77777777" w:rsidR="00BB62BA" w:rsidRDefault="00BB62BA" w:rsidP="00BB62BA">
      <w:pPr>
        <w:pStyle w:val="StileGiuse"/>
        <w:jc w:val="right"/>
      </w:pPr>
      <w:r>
        <w:t>AL DIRIGENTE SCOLASTICO</w:t>
      </w:r>
    </w:p>
    <w:p w14:paraId="7B955FDD" w14:textId="77777777" w:rsidR="00BB62BA" w:rsidRDefault="00BB62BA" w:rsidP="00BB62BA">
      <w:pPr>
        <w:pStyle w:val="StileGiuse"/>
        <w:jc w:val="right"/>
      </w:pPr>
      <w:r>
        <w:t xml:space="preserve">dell’Istituto “Erasmo da Rotterdam” </w:t>
      </w:r>
    </w:p>
    <w:p w14:paraId="2C8B9CFE" w14:textId="77777777" w:rsidR="00BB62BA" w:rsidRDefault="00BB62BA" w:rsidP="00BB62BA">
      <w:pPr>
        <w:pStyle w:val="StileGiuse"/>
        <w:jc w:val="right"/>
      </w:pPr>
      <w:r>
        <w:t xml:space="preserve">BOLLATE </w:t>
      </w:r>
    </w:p>
    <w:p w14:paraId="031291EC" w14:textId="77777777" w:rsidR="00BB62BA" w:rsidRDefault="00BB62BA" w:rsidP="00BB62BA">
      <w:pPr>
        <w:pStyle w:val="StileGiuse"/>
      </w:pPr>
    </w:p>
    <w:p w14:paraId="7A74AF72" w14:textId="77777777" w:rsidR="00BB62BA" w:rsidRDefault="00BB62BA" w:rsidP="00BB62BA">
      <w:pPr>
        <w:pStyle w:val="StileGiuse"/>
      </w:pPr>
    </w:p>
    <w:p w14:paraId="697BA8C4" w14:textId="77777777" w:rsidR="00BB62BA" w:rsidRDefault="00BB62BA" w:rsidP="00BB62BA">
      <w:pPr>
        <w:pStyle w:val="StileGiuse"/>
      </w:pPr>
      <w:r>
        <w:t>Il/la sottoscritto/a ………………………………. Genitore dell’alunno/a ……………………………….</w:t>
      </w:r>
    </w:p>
    <w:p w14:paraId="48065DD0" w14:textId="77777777" w:rsidR="00BB62BA" w:rsidRDefault="00BB62BA" w:rsidP="00BB62BA">
      <w:pPr>
        <w:pStyle w:val="StileGiuse"/>
      </w:pPr>
      <w:r>
        <w:t xml:space="preserve">frequentante la classe ………………………. </w:t>
      </w:r>
      <w:proofErr w:type="spellStart"/>
      <w:r>
        <w:t>sez</w:t>
      </w:r>
      <w:proofErr w:type="spellEnd"/>
      <w:r>
        <w:t xml:space="preserve"> ……….</w:t>
      </w:r>
    </w:p>
    <w:p w14:paraId="3749E302" w14:textId="77777777" w:rsidR="00BB62BA" w:rsidRDefault="00BB62BA" w:rsidP="00BB62BA">
      <w:pPr>
        <w:pStyle w:val="StileGiuse"/>
        <w:jc w:val="center"/>
      </w:pPr>
    </w:p>
    <w:p w14:paraId="28969387" w14:textId="77777777" w:rsidR="00BB62BA" w:rsidRDefault="00BB62BA" w:rsidP="00BB62BA">
      <w:pPr>
        <w:pStyle w:val="StileGiuse"/>
        <w:jc w:val="center"/>
      </w:pPr>
      <w:r>
        <w:t>CHIEDE</w:t>
      </w:r>
    </w:p>
    <w:p w14:paraId="33A666AE" w14:textId="77777777" w:rsidR="00BB62BA" w:rsidRDefault="00BB62BA" w:rsidP="00BB62BA">
      <w:pPr>
        <w:pStyle w:val="StileGiuse"/>
      </w:pPr>
    </w:p>
    <w:p w14:paraId="11BDE360" w14:textId="77777777" w:rsidR="00BB62BA" w:rsidRDefault="00BB62BA" w:rsidP="00BB62BA">
      <w:pPr>
        <w:pStyle w:val="StileGiuse"/>
      </w:pPr>
      <w:r>
        <w:t>Che il/la proprio/a figlio/a possa beneficiare della deroga al limite massimo di assenze per la/e motivazione/i seguente/i (barrare le caselle interessate)</w:t>
      </w:r>
    </w:p>
    <w:p w14:paraId="3CC89C43" w14:textId="77777777" w:rsidR="00BB62BA" w:rsidRDefault="00BB62BA" w:rsidP="00BB62BA">
      <w:pPr>
        <w:pStyle w:val="StileGiuse"/>
      </w:pPr>
    </w:p>
    <w:p w14:paraId="771F8DA1" w14:textId="77777777" w:rsidR="00BB62BA" w:rsidRDefault="00BB62BA" w:rsidP="00BB62BA">
      <w:pPr>
        <w:pStyle w:val="StileGiuse"/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555"/>
        <w:gridCol w:w="8902"/>
      </w:tblGrid>
      <w:tr w:rsidR="00BB62BA" w14:paraId="7E06A6B4" w14:textId="77777777" w:rsidTr="00C35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vAlign w:val="center"/>
          </w:tcPr>
          <w:p w14:paraId="10894AC8" w14:textId="77777777" w:rsidR="00BB62BA" w:rsidRDefault="00BB62BA" w:rsidP="00C354F7">
            <w:pPr>
              <w:pStyle w:val="StileGiuse"/>
              <w:jc w:val="center"/>
            </w:pPr>
            <w:r>
              <w:t>MOTIVI DI SALUTE</w:t>
            </w:r>
          </w:p>
        </w:tc>
      </w:tr>
      <w:tr w:rsidR="00BB62BA" w14:paraId="632B1483" w14:textId="77777777" w:rsidTr="00C35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036559A" w14:textId="77777777" w:rsidR="00BB62BA" w:rsidRDefault="00BB62BA" w:rsidP="00C354F7">
            <w:pPr>
              <w:pStyle w:val="StileGiuse"/>
              <w:jc w:val="center"/>
            </w:pPr>
            <w:r>
              <w:t></w:t>
            </w:r>
          </w:p>
        </w:tc>
        <w:tc>
          <w:tcPr>
            <w:tcW w:w="8902" w:type="dxa"/>
            <w:vAlign w:val="center"/>
          </w:tcPr>
          <w:p w14:paraId="1F7EEBDC" w14:textId="77777777" w:rsidR="00BB62BA" w:rsidRDefault="00BB62BA" w:rsidP="00C354F7">
            <w:pPr>
              <w:pStyle w:val="StileGius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97B">
              <w:t>Ricoveri ospedalieri</w:t>
            </w:r>
          </w:p>
        </w:tc>
      </w:tr>
      <w:tr w:rsidR="00BB62BA" w14:paraId="7D746AF6" w14:textId="77777777" w:rsidTr="00C35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6BECB45" w14:textId="77777777" w:rsidR="00BB62BA" w:rsidRDefault="00BB62BA" w:rsidP="00C354F7">
            <w:pPr>
              <w:pStyle w:val="StileGiuse"/>
              <w:jc w:val="center"/>
            </w:pPr>
            <w:r>
              <w:t></w:t>
            </w:r>
          </w:p>
        </w:tc>
        <w:tc>
          <w:tcPr>
            <w:tcW w:w="8902" w:type="dxa"/>
            <w:vAlign w:val="center"/>
          </w:tcPr>
          <w:p w14:paraId="6088DC33" w14:textId="77777777" w:rsidR="00BB62BA" w:rsidRDefault="00BB62BA" w:rsidP="00C354F7">
            <w:pPr>
              <w:pStyle w:val="StileGius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97B">
              <w:t>Cure ricorrenti per patologie riconosciute da un medico dell’ASL</w:t>
            </w:r>
          </w:p>
        </w:tc>
      </w:tr>
      <w:tr w:rsidR="00BB62BA" w14:paraId="6A6F00DF" w14:textId="77777777" w:rsidTr="00C35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63868C8" w14:textId="77777777" w:rsidR="00BB62BA" w:rsidRDefault="00BB62BA" w:rsidP="00C354F7">
            <w:pPr>
              <w:pStyle w:val="StileGiuse"/>
              <w:jc w:val="center"/>
            </w:pPr>
            <w:r>
              <w:t></w:t>
            </w:r>
          </w:p>
        </w:tc>
        <w:tc>
          <w:tcPr>
            <w:tcW w:w="8902" w:type="dxa"/>
            <w:vAlign w:val="center"/>
          </w:tcPr>
          <w:p w14:paraId="6D18C5F4" w14:textId="77777777" w:rsidR="00BB62BA" w:rsidRDefault="00BB62BA" w:rsidP="00C354F7">
            <w:pPr>
              <w:pStyle w:val="StileGius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97B">
              <w:t>Visite mediche e day hospital</w:t>
            </w:r>
          </w:p>
        </w:tc>
      </w:tr>
      <w:tr w:rsidR="00BB62BA" w14:paraId="04EE357F" w14:textId="77777777" w:rsidTr="00C35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F81661F" w14:textId="77777777" w:rsidR="00BB62BA" w:rsidRDefault="00BB62BA" w:rsidP="00C354F7">
            <w:pPr>
              <w:pStyle w:val="StileGiuse"/>
              <w:jc w:val="center"/>
            </w:pPr>
            <w:r>
              <w:t></w:t>
            </w:r>
          </w:p>
        </w:tc>
        <w:tc>
          <w:tcPr>
            <w:tcW w:w="8902" w:type="dxa"/>
            <w:vAlign w:val="center"/>
          </w:tcPr>
          <w:p w14:paraId="62377772" w14:textId="77777777" w:rsidR="00BB62BA" w:rsidRDefault="00BB62BA" w:rsidP="00C354F7">
            <w:pPr>
              <w:pStyle w:val="StileGius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97B">
              <w:t>Patologie esantematiche riconosciute da un medico ASL</w:t>
            </w:r>
          </w:p>
        </w:tc>
      </w:tr>
      <w:tr w:rsidR="00BB62BA" w14:paraId="72C6C281" w14:textId="77777777" w:rsidTr="00C35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vAlign w:val="center"/>
          </w:tcPr>
          <w:p w14:paraId="4186FDE3" w14:textId="77777777" w:rsidR="00BB62BA" w:rsidRDefault="00BB62BA" w:rsidP="00C354F7">
            <w:pPr>
              <w:pStyle w:val="StileGiuse"/>
            </w:pPr>
          </w:p>
        </w:tc>
      </w:tr>
      <w:tr w:rsidR="00BB62BA" w14:paraId="79FFC2E2" w14:textId="77777777" w:rsidTr="00C35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E20D549" w14:textId="77777777" w:rsidR="00BB62BA" w:rsidRDefault="00BB62BA" w:rsidP="00C354F7">
            <w:pPr>
              <w:pStyle w:val="StileGiuse"/>
              <w:jc w:val="center"/>
            </w:pPr>
            <w:r>
              <w:t></w:t>
            </w:r>
          </w:p>
        </w:tc>
        <w:tc>
          <w:tcPr>
            <w:tcW w:w="8902" w:type="dxa"/>
            <w:vAlign w:val="center"/>
          </w:tcPr>
          <w:p w14:paraId="5CA32643" w14:textId="77777777" w:rsidR="00BB62BA" w:rsidRDefault="00BB62BA" w:rsidP="00C354F7">
            <w:pPr>
              <w:pStyle w:val="StileGius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Motivi personali</w:t>
            </w:r>
          </w:p>
        </w:tc>
      </w:tr>
    </w:tbl>
    <w:p w14:paraId="63E4638B" w14:textId="77777777" w:rsidR="00BB62BA" w:rsidRDefault="00BB62BA" w:rsidP="00BB62BA">
      <w:pPr>
        <w:pStyle w:val="StileGiuse"/>
      </w:pPr>
    </w:p>
    <w:p w14:paraId="4BCBA6AF" w14:textId="77777777" w:rsidR="00BB62BA" w:rsidRDefault="00BB62BA" w:rsidP="00BB62BA">
      <w:pPr>
        <w:pStyle w:val="StileGiuse"/>
      </w:pPr>
    </w:p>
    <w:p w14:paraId="5EC66396" w14:textId="77777777" w:rsidR="00BB62BA" w:rsidRDefault="00BB62BA" w:rsidP="00BB62BA">
      <w:pPr>
        <w:pStyle w:val="StileGiuse"/>
      </w:pPr>
    </w:p>
    <w:p w14:paraId="7BE74D6D" w14:textId="77777777" w:rsidR="00BB62BA" w:rsidRDefault="00BB62BA" w:rsidP="00BB62BA">
      <w:pPr>
        <w:pStyle w:val="StileGiuse"/>
      </w:pPr>
      <w:r>
        <w:t>Si allega la seguente documentazione giustificativa e/o relazione scritta della famiglia per situazioni personali.</w:t>
      </w:r>
    </w:p>
    <w:p w14:paraId="739249ED" w14:textId="77777777" w:rsidR="00BB62BA" w:rsidRDefault="00BB62BA" w:rsidP="00BB62BA">
      <w:pPr>
        <w:pStyle w:val="StileGiuse"/>
      </w:pPr>
    </w:p>
    <w:p w14:paraId="4E2B08B3" w14:textId="77777777" w:rsidR="00BB62BA" w:rsidRDefault="00BB62BA" w:rsidP="00BB62BA">
      <w:pPr>
        <w:pStyle w:val="StileGiuse"/>
      </w:pPr>
      <w:r>
        <w:t>1)</w:t>
      </w:r>
      <w:r>
        <w:tab/>
        <w:t>…………………………………………………………………………………………………………..</w:t>
      </w:r>
    </w:p>
    <w:p w14:paraId="63F9A1C1" w14:textId="77777777" w:rsidR="00BB62BA" w:rsidRDefault="00BB62BA" w:rsidP="00BB62BA">
      <w:pPr>
        <w:pStyle w:val="StileGiuse"/>
      </w:pPr>
    </w:p>
    <w:p w14:paraId="7ABF4413" w14:textId="77777777" w:rsidR="00BB62BA" w:rsidRDefault="00BB62BA" w:rsidP="00BB62BA">
      <w:pPr>
        <w:pStyle w:val="StileGiuse"/>
      </w:pPr>
      <w:r>
        <w:t>………………………………………………………………………………………………………….</w:t>
      </w:r>
    </w:p>
    <w:p w14:paraId="16A37A60" w14:textId="77777777" w:rsidR="00BB62BA" w:rsidRDefault="00BB62BA" w:rsidP="00BB62BA">
      <w:pPr>
        <w:pStyle w:val="StileGiuse"/>
      </w:pPr>
    </w:p>
    <w:p w14:paraId="189A76E4" w14:textId="77777777" w:rsidR="00BB62BA" w:rsidRDefault="00BB62BA" w:rsidP="00BB62BA">
      <w:pPr>
        <w:pStyle w:val="StileGiuse"/>
      </w:pPr>
      <w:r>
        <w:t>2)</w:t>
      </w:r>
      <w:r>
        <w:tab/>
        <w:t>…………………………………………………………………………………………………………..</w:t>
      </w:r>
    </w:p>
    <w:p w14:paraId="78CFBD46" w14:textId="77777777" w:rsidR="00BB62BA" w:rsidRDefault="00BB62BA" w:rsidP="00BB62BA">
      <w:pPr>
        <w:pStyle w:val="StileGiuse"/>
      </w:pPr>
    </w:p>
    <w:p w14:paraId="549D2C53" w14:textId="77777777" w:rsidR="00BB62BA" w:rsidRDefault="00BB62BA" w:rsidP="00BB62BA">
      <w:pPr>
        <w:pStyle w:val="StileGiuse"/>
      </w:pPr>
      <w:r>
        <w:t>…………………………………………………………………………………………………………</w:t>
      </w:r>
    </w:p>
    <w:p w14:paraId="2CBA5CC5" w14:textId="77777777" w:rsidR="00BB62BA" w:rsidRDefault="00BB62BA" w:rsidP="00BB62BA">
      <w:pPr>
        <w:pStyle w:val="StileGiuse"/>
      </w:pPr>
    </w:p>
    <w:p w14:paraId="0485CBA2" w14:textId="77777777" w:rsidR="00BB62BA" w:rsidRDefault="00BB62BA" w:rsidP="00BB62BA">
      <w:pPr>
        <w:pStyle w:val="StileGiuse"/>
      </w:pPr>
      <w:r>
        <w:t>3)</w:t>
      </w:r>
      <w:r>
        <w:tab/>
        <w:t>…………………………………………………………………………………………………………..</w:t>
      </w:r>
    </w:p>
    <w:p w14:paraId="1BE1C611" w14:textId="77777777" w:rsidR="00BB62BA" w:rsidRDefault="00BB62BA" w:rsidP="00BB62BA">
      <w:pPr>
        <w:pStyle w:val="StileGiuse"/>
      </w:pPr>
    </w:p>
    <w:p w14:paraId="3F784734" w14:textId="77777777" w:rsidR="00BB62BA" w:rsidRDefault="00BB62BA" w:rsidP="00BB62BA">
      <w:pPr>
        <w:pStyle w:val="StileGiuse"/>
      </w:pPr>
      <w:r>
        <w:t>………………………………………………………………………………………………………….</w:t>
      </w:r>
    </w:p>
    <w:p w14:paraId="0450653E" w14:textId="77777777" w:rsidR="00BB62BA" w:rsidRDefault="00BB62BA" w:rsidP="00BB62BA">
      <w:pPr>
        <w:pStyle w:val="StileGiuse"/>
      </w:pPr>
    </w:p>
    <w:p w14:paraId="1B48BCB7" w14:textId="77777777" w:rsidR="00BB62BA" w:rsidRDefault="00BB62BA" w:rsidP="00BB62BA">
      <w:pPr>
        <w:pStyle w:val="StileGiuse"/>
      </w:pPr>
      <w:r>
        <w:t>4)</w:t>
      </w:r>
      <w:r>
        <w:tab/>
        <w:t>…………………………………………………………………………………………………………..</w:t>
      </w:r>
    </w:p>
    <w:p w14:paraId="507C6D01" w14:textId="77777777" w:rsidR="00BB62BA" w:rsidRDefault="00BB62BA" w:rsidP="00BB62BA">
      <w:pPr>
        <w:pStyle w:val="StileGiuse"/>
      </w:pPr>
    </w:p>
    <w:p w14:paraId="506EA5DD" w14:textId="77777777" w:rsidR="00BB62BA" w:rsidRDefault="00BB62BA" w:rsidP="00BB62BA">
      <w:pPr>
        <w:pStyle w:val="StileGiuse"/>
      </w:pPr>
      <w:r>
        <w:t>………………………………………………………………………………………………………….</w:t>
      </w:r>
    </w:p>
    <w:p w14:paraId="3FDDFBB5" w14:textId="77777777" w:rsidR="00BB62BA" w:rsidRDefault="00BB62BA" w:rsidP="00BB62BA">
      <w:pPr>
        <w:pStyle w:val="StileGiuse"/>
      </w:pPr>
    </w:p>
    <w:p w14:paraId="420E2239" w14:textId="77777777" w:rsidR="00BB62BA" w:rsidRDefault="00BB62BA" w:rsidP="00BB62BA">
      <w:pPr>
        <w:pStyle w:val="StileGiuse"/>
      </w:pPr>
      <w:r>
        <w:t>5)</w:t>
      </w:r>
      <w:r>
        <w:tab/>
        <w:t>…………………………………………………………………………………………………………..</w:t>
      </w:r>
    </w:p>
    <w:p w14:paraId="3343CBE2" w14:textId="77777777" w:rsidR="00BB62BA" w:rsidRDefault="00BB62BA" w:rsidP="00BB62BA">
      <w:pPr>
        <w:pStyle w:val="StileGiuse"/>
      </w:pPr>
    </w:p>
    <w:p w14:paraId="4AF17B83" w14:textId="77777777" w:rsidR="00BB62BA" w:rsidRDefault="00BB62BA" w:rsidP="00BB62BA">
      <w:pPr>
        <w:pStyle w:val="StileGiuse"/>
      </w:pPr>
      <w:r>
        <w:t>.................................................................................................................................................</w:t>
      </w:r>
    </w:p>
    <w:p w14:paraId="2D1C2556" w14:textId="77777777" w:rsidR="00BB62BA" w:rsidRDefault="00BB62BA" w:rsidP="00BB62BA">
      <w:pPr>
        <w:pStyle w:val="StileGiuse"/>
      </w:pPr>
    </w:p>
    <w:p w14:paraId="2BD1186E" w14:textId="77777777" w:rsidR="00BB62BA" w:rsidRDefault="00BB62BA" w:rsidP="00BB62BA">
      <w:pPr>
        <w:pStyle w:val="StileGiuse"/>
      </w:pPr>
    </w:p>
    <w:p w14:paraId="0FA2F2AE" w14:textId="189CDAE1" w:rsidR="00BB62BA" w:rsidRDefault="00BB62BA" w:rsidP="00BB62BA">
      <w:pPr>
        <w:pStyle w:val="StileGiuse"/>
      </w:pPr>
      <w:r>
        <w:t xml:space="preserve">Data </w:t>
      </w:r>
      <w:proofErr w:type="gramStart"/>
      <w:r>
        <w:t xml:space="preserve"> .…</w:t>
      </w:r>
      <w:proofErr w:type="gramEnd"/>
      <w:r>
        <w:t>../……/…</w:t>
      </w:r>
      <w:r w:rsidR="000D0119">
        <w:t>..</w:t>
      </w:r>
      <w:r>
        <w:t>……                                                                                 Firma</w:t>
      </w:r>
    </w:p>
    <w:p w14:paraId="7944B1F5" w14:textId="70B07DFE" w:rsidR="00BB62BA" w:rsidRDefault="00BB62BA" w:rsidP="000D0119">
      <w:pPr>
        <w:pStyle w:val="StileGiuse"/>
        <w:ind w:left="6480"/>
      </w:pPr>
      <w:r>
        <w:tab/>
      </w:r>
      <w:r>
        <w:tab/>
      </w:r>
      <w:r>
        <w:tab/>
        <w:t xml:space="preserve">                                                                                                 __________________________</w:t>
      </w:r>
    </w:p>
    <w:p w14:paraId="16085A7A" w14:textId="77777777" w:rsidR="008506FE" w:rsidRPr="00AB2A4D" w:rsidRDefault="008506FE" w:rsidP="00281752">
      <w:pPr>
        <w:rPr>
          <w:rFonts w:ascii="Arial" w:hAnsi="Arial" w:cs="Arial"/>
        </w:rPr>
      </w:pPr>
    </w:p>
    <w:sectPr w:rsidR="008506FE" w:rsidRPr="00AB2A4D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1EE21" w14:textId="77777777" w:rsidR="00BE0BC4" w:rsidRDefault="00BE0BC4" w:rsidP="003B710F">
      <w:r>
        <w:separator/>
      </w:r>
    </w:p>
  </w:endnote>
  <w:endnote w:type="continuationSeparator" w:id="0">
    <w:p w14:paraId="3D68FDB8" w14:textId="77777777" w:rsidR="00BE0BC4" w:rsidRDefault="00BE0BC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861DA93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C406E" w:rsidRPr="009C406E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14C9916E" w:rsidR="00E57949" w:rsidRPr="00657E71" w:rsidRDefault="00E57949" w:rsidP="00D36E9B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D36E9B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069DB" w14:textId="77777777" w:rsidR="00BE0BC4" w:rsidRDefault="00BE0BC4" w:rsidP="003B710F">
      <w:r>
        <w:separator/>
      </w:r>
    </w:p>
  </w:footnote>
  <w:footnote w:type="continuationSeparator" w:id="0">
    <w:p w14:paraId="79A8F334" w14:textId="77777777" w:rsidR="00BE0BC4" w:rsidRDefault="00BE0BC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0D0119"/>
    <w:rsid w:val="0010764B"/>
    <w:rsid w:val="00153F01"/>
    <w:rsid w:val="00174B65"/>
    <w:rsid w:val="00190F0D"/>
    <w:rsid w:val="001A1AAB"/>
    <w:rsid w:val="0022107D"/>
    <w:rsid w:val="00243857"/>
    <w:rsid w:val="002802BA"/>
    <w:rsid w:val="00281752"/>
    <w:rsid w:val="002C355D"/>
    <w:rsid w:val="002E5E6F"/>
    <w:rsid w:val="00331166"/>
    <w:rsid w:val="00354A90"/>
    <w:rsid w:val="003B710F"/>
    <w:rsid w:val="003E438D"/>
    <w:rsid w:val="00457F35"/>
    <w:rsid w:val="004768F2"/>
    <w:rsid w:val="004A6DA0"/>
    <w:rsid w:val="004E4A9F"/>
    <w:rsid w:val="00504539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07F04"/>
    <w:rsid w:val="00715274"/>
    <w:rsid w:val="00757A7B"/>
    <w:rsid w:val="007705D9"/>
    <w:rsid w:val="00794641"/>
    <w:rsid w:val="008506FE"/>
    <w:rsid w:val="00875AFA"/>
    <w:rsid w:val="008C411D"/>
    <w:rsid w:val="0093702D"/>
    <w:rsid w:val="00944444"/>
    <w:rsid w:val="00951D26"/>
    <w:rsid w:val="00971FA2"/>
    <w:rsid w:val="009A010C"/>
    <w:rsid w:val="009C406E"/>
    <w:rsid w:val="009D662A"/>
    <w:rsid w:val="00A6334B"/>
    <w:rsid w:val="00A858AD"/>
    <w:rsid w:val="00AB2A4D"/>
    <w:rsid w:val="00B4229C"/>
    <w:rsid w:val="00B5039B"/>
    <w:rsid w:val="00B63CBE"/>
    <w:rsid w:val="00B87C7A"/>
    <w:rsid w:val="00B92FAC"/>
    <w:rsid w:val="00BB62BA"/>
    <w:rsid w:val="00BE0BC4"/>
    <w:rsid w:val="00BE4DE0"/>
    <w:rsid w:val="00D045BE"/>
    <w:rsid w:val="00D2628C"/>
    <w:rsid w:val="00D36E9B"/>
    <w:rsid w:val="00D621FF"/>
    <w:rsid w:val="00DC011C"/>
    <w:rsid w:val="00DC51BB"/>
    <w:rsid w:val="00DF4D8A"/>
    <w:rsid w:val="00E06FB4"/>
    <w:rsid w:val="00E22119"/>
    <w:rsid w:val="00E57949"/>
    <w:rsid w:val="00E87C2E"/>
    <w:rsid w:val="00EA283E"/>
    <w:rsid w:val="00EB51C9"/>
    <w:rsid w:val="00ED100F"/>
    <w:rsid w:val="00F01B82"/>
    <w:rsid w:val="00F358B2"/>
    <w:rsid w:val="00F53909"/>
    <w:rsid w:val="00F718B1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62BA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StileGiuse">
    <w:name w:val="Stile Giuse"/>
    <w:basedOn w:val="Corpotesto"/>
    <w:link w:val="StileGiuseCarattere"/>
    <w:qFormat/>
    <w:rsid w:val="00944444"/>
    <w:rPr>
      <w:rFonts w:ascii="Arial" w:hAnsi="Arial" w:cs="Arial"/>
      <w:sz w:val="24"/>
      <w:szCs w:val="24"/>
      <w:lang w:eastAsia="it-IT" w:bidi="it-IT"/>
    </w:rPr>
  </w:style>
  <w:style w:type="character" w:customStyle="1" w:styleId="StileGiuseCarattere">
    <w:name w:val="Stile Giuse Carattere"/>
    <w:basedOn w:val="CorpotestoCarattere"/>
    <w:link w:val="StileGiuse"/>
    <w:rsid w:val="00944444"/>
    <w:rPr>
      <w:rFonts w:ascii="Arial" w:eastAsia="Times New Roman" w:hAnsi="Arial" w:cs="Arial" w:hint="default"/>
      <w:sz w:val="24"/>
      <w:szCs w:val="24"/>
      <w:lang w:val="it-IT" w:eastAsia="it-IT" w:bidi="it-IT"/>
    </w:rPr>
  </w:style>
  <w:style w:type="table" w:styleId="Tabellagriglia1chiara">
    <w:name w:val="Grid Table 1 Light"/>
    <w:basedOn w:val="Tabellanormale"/>
    <w:uiPriority w:val="46"/>
    <w:rsid w:val="00BB62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2024-07-31T11:12:00Z</dcterms:created>
  <dcterms:modified xsi:type="dcterms:W3CDTF">2024-09-29T17:05:00Z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